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55" w:rsidRPr="00390671" w:rsidRDefault="00190A55" w:rsidP="00390671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671">
        <w:rPr>
          <w:rFonts w:ascii="Times New Roman" w:hAnsi="Times New Roman" w:cs="Times New Roman"/>
          <w:b/>
          <w:bCs/>
          <w:sz w:val="24"/>
          <w:szCs w:val="24"/>
        </w:rPr>
        <w:t>DILEMA DE HEINZ</w:t>
      </w:r>
    </w:p>
    <w:p w:rsidR="00190A55" w:rsidRPr="00A455F4" w:rsidRDefault="00190A55" w:rsidP="00390671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55F4">
        <w:rPr>
          <w:rFonts w:ascii="Times New Roman" w:hAnsi="Times New Roman" w:cs="Times New Roman"/>
          <w:sz w:val="24"/>
          <w:szCs w:val="24"/>
        </w:rPr>
        <w:t>“En Europa hay una mujer que padece un tipo especial de cáncer y va a morir pronto. Hay un medicamento que los médicos piensan que puede salvarla; es una forma de radio que un farmacéutico de la misma ciudad acaba de descubrir. La droga es cara, pero el farmacéutico está cobrando diez veces lo que le ha costado a él hacerla. El pago $200 por radio, y está cobrando $2000 por una pequeña dosis del medicamento. El esposo de la mujer enferma, Heinz, acude a todo el mundo para pedir prestado  dinero, pero sólo puede reunir $1000 que es la mitad de los que cuesta. Le dice el farmacéutico que su esposa está muriendo y le pide que le venda el medicamento más barato o le deje pagar más tarde. El farmacéutico dice: "No, yo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5F4">
        <w:rPr>
          <w:rFonts w:ascii="Times New Roman" w:hAnsi="Times New Roman" w:cs="Times New Roman"/>
          <w:sz w:val="24"/>
          <w:szCs w:val="24"/>
        </w:rPr>
        <w:t>descubrí y voy a sacar dinero de él". Heinz está desesperado y piensa atracar el establecimiento para robar la medicina”</w:t>
      </w:r>
    </w:p>
    <w:p w:rsidR="00190A55" w:rsidRDefault="00190A55" w:rsidP="00390671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09EF">
        <w:rPr>
          <w:rFonts w:ascii="Times New Roman" w:hAnsi="Times New Roman" w:cs="Times New Roman"/>
          <w:sz w:val="24"/>
          <w:szCs w:val="24"/>
        </w:rPr>
        <w:t>¿Debe Heinz robar la medicina? ¿Por qué o por qué no?</w:t>
      </w:r>
    </w:p>
    <w:p w:rsidR="00190A55" w:rsidRDefault="00190A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0671">
        <w:rPr>
          <w:rFonts w:ascii="Times New Roman" w:hAnsi="Times New Roman" w:cs="Times New Roman"/>
          <w:sz w:val="24"/>
          <w:szCs w:val="24"/>
        </w:rPr>
        <w:t>Respuesta:</w:t>
      </w:r>
    </w:p>
    <w:p w:rsidR="00190A55" w:rsidRPr="00390671" w:rsidRDefault="00190A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190A55" w:rsidRPr="00390671" w:rsidSect="0001611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A55" w:rsidRDefault="00190A55" w:rsidP="00390671">
      <w:pPr>
        <w:spacing w:after="0" w:line="240" w:lineRule="auto"/>
      </w:pPr>
      <w:r>
        <w:separator/>
      </w:r>
    </w:p>
  </w:endnote>
  <w:endnote w:type="continuationSeparator" w:id="1">
    <w:p w:rsidR="00190A55" w:rsidRDefault="00190A55" w:rsidP="0039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5" w:rsidRDefault="00190A55">
    <w:pPr>
      <w:pStyle w:val="Footer"/>
      <w:jc w:val="center"/>
    </w:pPr>
  </w:p>
  <w:p w:rsidR="00190A55" w:rsidRDefault="00190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A55" w:rsidRDefault="00190A55" w:rsidP="00390671">
      <w:pPr>
        <w:spacing w:after="0" w:line="240" w:lineRule="auto"/>
      </w:pPr>
      <w:r>
        <w:separator/>
      </w:r>
    </w:p>
  </w:footnote>
  <w:footnote w:type="continuationSeparator" w:id="1">
    <w:p w:rsidR="00190A55" w:rsidRDefault="00190A55" w:rsidP="0039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5" w:rsidRPr="00390671" w:rsidRDefault="00190A55" w:rsidP="00390671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b/>
        <w:bCs/>
        <w:color w:val="1F497D"/>
        <w:sz w:val="24"/>
        <w:szCs w:val="24"/>
      </w:rPr>
    </w:pPr>
    <w:r w:rsidRPr="00390671">
      <w:rPr>
        <w:rFonts w:ascii="Times New Roman" w:hAnsi="Times New Roman" w:cs="Times New Roman"/>
        <w:b/>
        <w:bCs/>
        <w:color w:val="1F497D"/>
        <w:sz w:val="24"/>
        <w:szCs w:val="24"/>
      </w:rPr>
      <w:t>CENTRO</w:t>
    </w:r>
    <w:r>
      <w:rPr>
        <w:rFonts w:ascii="Times New Roman" w:hAnsi="Times New Roman" w:cs="Times New Roman"/>
        <w:b/>
        <w:bCs/>
        <w:color w:val="1F497D"/>
        <w:sz w:val="24"/>
        <w:szCs w:val="24"/>
      </w:rPr>
      <w:t xml:space="preserve">:                                       </w:t>
    </w:r>
  </w:p>
  <w:p w:rsidR="00190A55" w:rsidRPr="00390671" w:rsidRDefault="00190A55" w:rsidP="00390671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color w:val="4F81BD"/>
        <w:sz w:val="24"/>
        <w:szCs w:val="24"/>
      </w:rPr>
    </w:pPr>
    <w:r w:rsidRPr="00390671">
      <w:rPr>
        <w:rFonts w:ascii="Times New Roman" w:hAnsi="Times New Roman" w:cs="Times New Roman"/>
        <w:color w:val="4F81BD"/>
        <w:sz w:val="24"/>
        <w:szCs w:val="24"/>
      </w:rPr>
      <w:t>NOMBRE:</w:t>
    </w:r>
    <w:r>
      <w:rPr>
        <w:rFonts w:ascii="Times New Roman" w:hAnsi="Times New Roman" w:cs="Times New Roman"/>
        <w:color w:val="4F81BD"/>
        <w:sz w:val="24"/>
        <w:szCs w:val="24"/>
      </w:rPr>
      <w:t xml:space="preserve">                                        </w:t>
    </w:r>
  </w:p>
  <w:p w:rsidR="00190A55" w:rsidRPr="00390671" w:rsidRDefault="00190A55" w:rsidP="00390671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color w:val="808080"/>
        <w:sz w:val="24"/>
        <w:szCs w:val="24"/>
      </w:rPr>
    </w:pPr>
    <w:r w:rsidRPr="00390671">
      <w:rPr>
        <w:rFonts w:ascii="Times New Roman" w:hAnsi="Times New Roman" w:cs="Times New Roman"/>
        <w:color w:val="808080"/>
        <w:sz w:val="24"/>
        <w:szCs w:val="24"/>
        <w:lang w:val="es-ES_tradnl"/>
      </w:rPr>
      <w:t>EDAD</w:t>
    </w:r>
    <w:r>
      <w:rPr>
        <w:rFonts w:ascii="Times New Roman" w:hAnsi="Times New Roman" w:cs="Times New Roman"/>
        <w:color w:val="808080"/>
        <w:sz w:val="24"/>
        <w:szCs w:val="24"/>
        <w:lang w:val="es-ES_tradnl"/>
      </w:rPr>
      <w:t xml:space="preserve">:                                             </w:t>
    </w:r>
  </w:p>
  <w:p w:rsidR="00190A55" w:rsidRDefault="00190A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671"/>
    <w:rsid w:val="0001611C"/>
    <w:rsid w:val="00190A55"/>
    <w:rsid w:val="00390671"/>
    <w:rsid w:val="004B09EF"/>
    <w:rsid w:val="005039DB"/>
    <w:rsid w:val="00A455F4"/>
    <w:rsid w:val="00B820B4"/>
    <w:rsid w:val="00D2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671"/>
    <w:pPr>
      <w:spacing w:after="200" w:line="276" w:lineRule="auto"/>
    </w:pPr>
    <w:rPr>
      <w:rFonts w:cs="Calibri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0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0671"/>
    <w:rPr>
      <w:lang w:val="es-ES"/>
    </w:rPr>
  </w:style>
  <w:style w:type="paragraph" w:styleId="Footer">
    <w:name w:val="footer"/>
    <w:basedOn w:val="Normal"/>
    <w:link w:val="FooterChar"/>
    <w:uiPriority w:val="99"/>
    <w:rsid w:val="00390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0671"/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rsid w:val="0039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67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209</Words>
  <Characters>1154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CENTRO:                                       </dc:title>
  <dc:subject>NOMBRE:                                        </dc:subject>
  <dc:creator>EDAD:                                             </dc:creator>
  <cp:keywords/>
  <dc:description/>
  <cp:lastModifiedBy>TANO</cp:lastModifiedBy>
  <cp:revision>2</cp:revision>
  <cp:lastPrinted>2012-02-07T17:39:00Z</cp:lastPrinted>
  <dcterms:created xsi:type="dcterms:W3CDTF">2012-02-07T17:30:00Z</dcterms:created>
  <dcterms:modified xsi:type="dcterms:W3CDTF">2012-02-09T08:10:00Z</dcterms:modified>
</cp:coreProperties>
</file>